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C732" w14:textId="77777777" w:rsidR="00981E1C" w:rsidRDefault="00FA0D31">
      <w:pPr>
        <w:pStyle w:val="Standard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Ufficio Pubblica Istruzione</w:t>
      </w:r>
    </w:p>
    <w:p w14:paraId="5FF4CA44" w14:textId="77777777" w:rsidR="00981E1C" w:rsidRDefault="00FA0D31">
      <w:pPr>
        <w:pStyle w:val="Standard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Comune di Manduria</w:t>
      </w:r>
    </w:p>
    <w:p w14:paraId="4D006B58" w14:textId="77777777" w:rsidR="00981E1C" w:rsidRDefault="00FA0D31">
      <w:pPr>
        <w:pStyle w:val="Standard"/>
        <w:spacing w:after="140"/>
        <w:ind w:left="4956"/>
      </w:pPr>
      <w:hyperlink r:id="rId7" w:history="1">
        <w:r>
          <w:rPr>
            <w:rFonts w:ascii="Calibri" w:hAnsi="Calibri" w:cs="Calibri"/>
            <w:sz w:val="22"/>
            <w:szCs w:val="22"/>
          </w:rPr>
          <w:t>protocollo.manduria@pec.rupar.puglia.it</w:t>
        </w:r>
      </w:hyperlink>
    </w:p>
    <w:p w14:paraId="2422E43D" w14:textId="77777777" w:rsidR="00981E1C" w:rsidRDefault="00981E1C">
      <w:pPr>
        <w:pStyle w:val="Default"/>
        <w:ind w:left="1418" w:hanging="1418"/>
        <w:jc w:val="both"/>
        <w:rPr>
          <w:rFonts w:ascii="Calibri" w:hAnsi="Calibri" w:cs="Calibri"/>
          <w:b/>
        </w:rPr>
      </w:pPr>
    </w:p>
    <w:p w14:paraId="699AC6C2" w14:textId="77777777" w:rsidR="00981E1C" w:rsidRDefault="00FA0D31">
      <w:pPr>
        <w:pStyle w:val="Default"/>
        <w:ind w:left="1418" w:hanging="141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</w:t>
      </w:r>
      <w:r>
        <w:rPr>
          <w:rFonts w:ascii="Calibri" w:hAnsi="Calibri" w:cs="Calibri"/>
          <w:b/>
        </w:rPr>
        <w:tab/>
        <w:t xml:space="preserve">Supporto compilazione on-line istanze di iscrizione ai Servizi di Ristorazione e Trasporto Scolastico -  A.S. </w:t>
      </w:r>
      <w:r w:rsidR="006E3764">
        <w:rPr>
          <w:rFonts w:ascii="Calibri" w:hAnsi="Calibri" w:cs="Calibri"/>
          <w:b/>
        </w:rPr>
        <w:t>2026/2027</w:t>
      </w:r>
      <w:r>
        <w:rPr>
          <w:rFonts w:ascii="Calibri" w:hAnsi="Calibri" w:cs="Calibri"/>
          <w:b/>
        </w:rPr>
        <w:t xml:space="preserve"> - Disponibilità.</w:t>
      </w:r>
    </w:p>
    <w:p w14:paraId="71C7EF11" w14:textId="77777777" w:rsidR="00981E1C" w:rsidRDefault="00981E1C">
      <w:pPr>
        <w:pStyle w:val="Default"/>
        <w:ind w:left="1418" w:hanging="1418"/>
        <w:jc w:val="both"/>
        <w:rPr>
          <w:rFonts w:ascii="Calibri" w:hAnsi="Calibri" w:cs="Calibri"/>
          <w:b/>
        </w:rPr>
      </w:pPr>
    </w:p>
    <w:p w14:paraId="1E2B6347" w14:textId="77777777" w:rsidR="00981E1C" w:rsidRDefault="00FA0D31">
      <w:pPr>
        <w:pStyle w:val="Standard"/>
        <w:spacing w:after="140"/>
        <w:ind w:left="10" w:right="-1" w:hanging="10"/>
      </w:pPr>
      <w:r>
        <w:rPr>
          <w:rFonts w:ascii="Calibri" w:hAnsi="Calibri" w:cs="Calibri"/>
          <w:b/>
          <w:sz w:val="20"/>
          <w:szCs w:val="22"/>
        </w:rPr>
        <w:t>La/Il sottoscritta/o</w:t>
      </w:r>
    </w:p>
    <w:tbl>
      <w:tblPr>
        <w:tblW w:w="984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51"/>
        <w:gridCol w:w="1576"/>
        <w:gridCol w:w="754"/>
        <w:gridCol w:w="630"/>
        <w:gridCol w:w="785"/>
        <w:gridCol w:w="236"/>
        <w:gridCol w:w="2088"/>
        <w:gridCol w:w="526"/>
        <w:gridCol w:w="526"/>
        <w:gridCol w:w="528"/>
        <w:gridCol w:w="526"/>
        <w:gridCol w:w="533"/>
      </w:tblGrid>
      <w:tr w:rsidR="00981E1C" w14:paraId="423290B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C5744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Cognome</w:t>
            </w:r>
          </w:p>
        </w:tc>
        <w:tc>
          <w:tcPr>
            <w:tcW w:w="1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C6F37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394EF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Nome</w:t>
            </w:r>
          </w:p>
        </w:tc>
        <w:tc>
          <w:tcPr>
            <w:tcW w:w="14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54EE5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07843" w14:textId="77777777" w:rsidR="00981E1C" w:rsidRDefault="00981E1C">
            <w:pPr>
              <w:pStyle w:val="Standard"/>
            </w:pPr>
          </w:p>
        </w:tc>
      </w:tr>
      <w:tr w:rsidR="00981E1C" w14:paraId="0068B55D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65EF3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7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55909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5700F" w14:textId="77777777" w:rsidR="00981E1C" w:rsidRDefault="00981E1C">
            <w:pPr>
              <w:pStyle w:val="Standard"/>
            </w:pPr>
          </w:p>
        </w:tc>
      </w:tr>
      <w:tr w:rsidR="00981E1C" w14:paraId="31FE5F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24FF4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 w:cs="Calibri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1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23310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DB27F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Prov.</w:t>
            </w:r>
          </w:p>
        </w:tc>
        <w:tc>
          <w:tcPr>
            <w:tcW w:w="14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58920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A8C68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l</w:t>
            </w:r>
          </w:p>
        </w:tc>
        <w:tc>
          <w:tcPr>
            <w:tcW w:w="47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94E50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81E1C" w14:paraId="087BC43F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D33EE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7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DF4BF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2192" w14:textId="77777777" w:rsidR="00981E1C" w:rsidRDefault="00981E1C">
            <w:pPr>
              <w:pStyle w:val="Standard"/>
            </w:pPr>
          </w:p>
        </w:tc>
      </w:tr>
      <w:tr w:rsidR="00981E1C" w14:paraId="1BDA10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44F13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Residente a</w:t>
            </w:r>
          </w:p>
        </w:tc>
        <w:tc>
          <w:tcPr>
            <w:tcW w:w="1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A497D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24C73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BC45A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Prov.</w:t>
            </w:r>
          </w:p>
        </w:tc>
        <w:tc>
          <w:tcPr>
            <w:tcW w:w="496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86BBD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981E1C" w14:paraId="0AB1674B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B7661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7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934F1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0C2E4" w14:textId="77777777" w:rsidR="00981E1C" w:rsidRDefault="00981E1C">
            <w:pPr>
              <w:pStyle w:val="Standard"/>
            </w:pPr>
          </w:p>
        </w:tc>
      </w:tr>
      <w:tr w:rsidR="00981E1C" w14:paraId="7FA026C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46024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Indirizzo</w:t>
            </w:r>
          </w:p>
        </w:tc>
        <w:tc>
          <w:tcPr>
            <w:tcW w:w="1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93240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98DAE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CAP</w:t>
            </w:r>
          </w:p>
        </w:tc>
        <w:tc>
          <w:tcPr>
            <w:tcW w:w="14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D0A2D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C4280" w14:textId="77777777" w:rsidR="00981E1C" w:rsidRDefault="00981E1C">
            <w:pPr>
              <w:pStyle w:val="Standard"/>
            </w:pPr>
          </w:p>
        </w:tc>
      </w:tr>
      <w:tr w:rsidR="00981E1C" w14:paraId="66A01634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B966D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74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6A50B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681D9" w14:textId="77777777" w:rsidR="00981E1C" w:rsidRDefault="00981E1C">
            <w:pPr>
              <w:pStyle w:val="Standard"/>
            </w:pPr>
          </w:p>
        </w:tc>
      </w:tr>
      <w:tr w:rsidR="00981E1C" w14:paraId="5A82959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0C7D2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 qualità di ________________________ del CAF/Ente Terzo Settore</w:t>
            </w:r>
          </w:p>
        </w:tc>
        <w:tc>
          <w:tcPr>
            <w:tcW w:w="37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E9197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42093" w14:textId="77777777" w:rsidR="00981E1C" w:rsidRDefault="00981E1C">
            <w:pPr>
              <w:pStyle w:val="Standard"/>
            </w:pPr>
          </w:p>
        </w:tc>
      </w:tr>
      <w:tr w:rsidR="00981E1C" w14:paraId="7EE168F6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487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2D604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94ED1" w14:textId="77777777" w:rsidR="00981E1C" w:rsidRDefault="00981E1C">
            <w:pPr>
              <w:pStyle w:val="Standard"/>
            </w:pPr>
          </w:p>
        </w:tc>
      </w:tr>
      <w:tr w:rsidR="00981E1C" w14:paraId="48750E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498AF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Con sede in</w:t>
            </w:r>
          </w:p>
        </w:tc>
        <w:tc>
          <w:tcPr>
            <w:tcW w:w="37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23A09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9112F" w14:textId="77777777" w:rsidR="00981E1C" w:rsidRDefault="00981E1C">
            <w:pPr>
              <w:pStyle w:val="Standard"/>
            </w:pPr>
          </w:p>
        </w:tc>
      </w:tr>
      <w:tr w:rsidR="00981E1C" w14:paraId="59499D45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8ECA2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5AD0ED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DF848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A9003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3A338" w14:textId="77777777" w:rsidR="00981E1C" w:rsidRDefault="00981E1C">
            <w:pPr>
              <w:pStyle w:val="Standard"/>
            </w:pPr>
          </w:p>
        </w:tc>
      </w:tr>
      <w:tr w:rsidR="00981E1C" w14:paraId="199359B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338B4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Indirizzo</w:t>
            </w:r>
          </w:p>
        </w:tc>
        <w:tc>
          <w:tcPr>
            <w:tcW w:w="37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34D05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EADEF" w14:textId="77777777" w:rsidR="00981E1C" w:rsidRDefault="00981E1C">
            <w:pPr>
              <w:pStyle w:val="Standard"/>
            </w:pPr>
          </w:p>
        </w:tc>
      </w:tr>
      <w:tr w:rsidR="00981E1C" w14:paraId="1B04F3A3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52ADB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9E395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CA4AB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61048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B8408" w14:textId="77777777" w:rsidR="00981E1C" w:rsidRDefault="00981E1C">
            <w:pPr>
              <w:pStyle w:val="Standard"/>
            </w:pPr>
          </w:p>
        </w:tc>
      </w:tr>
      <w:tr w:rsidR="00981E1C" w14:paraId="53F6EF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367B1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Tel.</w:t>
            </w:r>
          </w:p>
        </w:tc>
        <w:tc>
          <w:tcPr>
            <w:tcW w:w="1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DC2F9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DA3D9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38A10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42D34" w14:textId="77777777" w:rsidR="00981E1C" w:rsidRDefault="00981E1C">
            <w:pPr>
              <w:pStyle w:val="Standard"/>
            </w:pPr>
          </w:p>
        </w:tc>
      </w:tr>
      <w:tr w:rsidR="00981E1C" w14:paraId="3EC97B1A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CF888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88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74DEC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552BD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1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40E1A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DD596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7A2AC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88FC0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FAEE9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60BA4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981E1C" w14:paraId="2EF95A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47D32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e-mail/</w:t>
            </w:r>
            <w:proofErr w:type="spellStart"/>
            <w:r>
              <w:rPr>
                <w:rFonts w:ascii="Calibri" w:hAnsi="Calibri" w:cs="Calibri"/>
                <w:sz w:val="20"/>
                <w:szCs w:val="22"/>
              </w:rPr>
              <w:t>pec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3BE75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  <w:p w14:paraId="536E596E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  <w:p w14:paraId="4B69C360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  <w:p w14:paraId="337921BA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  <w:p w14:paraId="490FACF8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  <w:p w14:paraId="796B7C1C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2C18" w14:textId="77777777" w:rsidR="00981E1C" w:rsidRDefault="00981E1C">
            <w:pPr>
              <w:pStyle w:val="Standard"/>
            </w:pPr>
          </w:p>
        </w:tc>
      </w:tr>
      <w:tr w:rsidR="00981E1C" w14:paraId="4BEE4614" w14:textId="7777777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1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558CD" w14:textId="77777777" w:rsidR="00981E1C" w:rsidRDefault="00981E1C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745" w:type="dxa"/>
            <w:gridSpan w:val="4"/>
            <w:tcBorders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C6BE3" w14:textId="77777777" w:rsidR="00981E1C" w:rsidRDefault="00981E1C">
            <w:pPr>
              <w:pStyle w:val="Standard"/>
              <w:spacing w:line="120" w:lineRule="auto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3E53D" w14:textId="77777777" w:rsidR="00981E1C" w:rsidRDefault="00981E1C">
            <w:pPr>
              <w:pStyle w:val="Standard"/>
            </w:pPr>
          </w:p>
        </w:tc>
      </w:tr>
      <w:tr w:rsidR="00981E1C" w14:paraId="4F811B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2"/>
            <w:tcBorders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33CEB" w14:textId="77777777" w:rsidR="00981E1C" w:rsidRDefault="00FA0D31">
            <w:pPr>
              <w:pStyle w:val="Standard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C.F./P.I.</w:t>
            </w:r>
          </w:p>
        </w:tc>
        <w:tc>
          <w:tcPr>
            <w:tcW w:w="374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4BA13" w14:textId="77777777" w:rsidR="00981E1C" w:rsidRDefault="00981E1C">
            <w:pPr>
              <w:pStyle w:val="Standard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63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30EF2" w14:textId="77777777" w:rsidR="00981E1C" w:rsidRDefault="00981E1C">
            <w:pPr>
              <w:pStyle w:val="Standard"/>
            </w:pPr>
          </w:p>
        </w:tc>
      </w:tr>
    </w:tbl>
    <w:p w14:paraId="270ACE8F" w14:textId="77777777" w:rsidR="00981E1C" w:rsidRDefault="00981E1C">
      <w:pPr>
        <w:pStyle w:val="Standard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14:paraId="64A311B9" w14:textId="77777777" w:rsidR="00981E1C" w:rsidRDefault="00FA0D31">
      <w:pPr>
        <w:pStyle w:val="Standard"/>
        <w:jc w:val="both"/>
      </w:pPr>
      <w:r>
        <w:rPr>
          <w:rFonts w:ascii="Calibri" w:hAnsi="Calibri" w:cs="Calibri"/>
          <w:b/>
          <w:bCs/>
          <w:i/>
          <w:sz w:val="20"/>
          <w:szCs w:val="20"/>
        </w:rPr>
        <w:t xml:space="preserve">Con riferimento all’Avviso Pubblico relativo al supporto ai cittadini nella compilazione delle domande per l'iscrizione on-line ai Servizi di Ristorazione e Trasporto Scolastico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</w:p>
    <w:p w14:paraId="5EEBD4E0" w14:textId="77777777" w:rsidR="00981E1C" w:rsidRDefault="00FA0D31">
      <w:pPr>
        <w:pStyle w:val="Titolo8"/>
        <w:spacing w:before="120" w:after="120"/>
        <w:ind w:firstLine="357"/>
        <w:jc w:val="center"/>
        <w:rPr>
          <w:rFonts w:ascii="Calibri" w:hAnsi="Calibri" w:cs="Calibri"/>
          <w:b/>
          <w:i w:val="0"/>
          <w:sz w:val="20"/>
          <w:szCs w:val="20"/>
        </w:rPr>
      </w:pPr>
      <w:r>
        <w:rPr>
          <w:rFonts w:ascii="Calibri" w:hAnsi="Calibri" w:cs="Calibri"/>
          <w:b/>
          <w:i w:val="0"/>
          <w:sz w:val="20"/>
          <w:szCs w:val="20"/>
        </w:rPr>
        <w:t>MANIFESTA</w:t>
      </w:r>
    </w:p>
    <w:p w14:paraId="18527A15" w14:textId="77777777" w:rsidR="00981E1C" w:rsidRDefault="00FA0D31">
      <w:pPr>
        <w:pStyle w:val="Standard"/>
        <w:widowControl/>
        <w:spacing w:before="60" w:after="120" w:line="276" w:lineRule="auto"/>
        <w:jc w:val="both"/>
      </w:pPr>
      <w:r>
        <w:rPr>
          <w:rFonts w:ascii="Calibri" w:hAnsi="Calibri" w:cs="Calibri"/>
          <w:sz w:val="20"/>
          <w:szCs w:val="20"/>
        </w:rPr>
        <w:t xml:space="preserve">la disponibilità del CAF a supportare i cittadini nell’invio on-line delle domande per 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l'iscrizione ai Servizi di Ristorazione e Trasporto Scolastico;</w:t>
      </w:r>
    </w:p>
    <w:p w14:paraId="2F222FE7" w14:textId="77777777" w:rsidR="00981E1C" w:rsidRDefault="00FA0D31">
      <w:pPr>
        <w:pStyle w:val="Standard"/>
        <w:widowControl/>
        <w:spacing w:before="60" w:after="120" w:line="276" w:lineRule="auto"/>
        <w:jc w:val="center"/>
      </w:pPr>
      <w:r>
        <w:rPr>
          <w:rFonts w:ascii="Calibri" w:hAnsi="Calibri" w:cs="Calibri"/>
          <w:b/>
          <w:bCs/>
          <w:i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DICHIARA</w:t>
      </w:r>
    </w:p>
    <w:p w14:paraId="4D947434" w14:textId="77777777" w:rsidR="00981E1C" w:rsidRDefault="00FA0D31">
      <w:pPr>
        <w:pStyle w:val="Standard"/>
        <w:widowControl/>
        <w:numPr>
          <w:ilvl w:val="0"/>
          <w:numId w:val="4"/>
        </w:numPr>
        <w:spacing w:before="6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accettare il compenso di € 1,50 (IVA inclusa) per ogni  istanza  andata a buon fine;</w:t>
      </w:r>
    </w:p>
    <w:p w14:paraId="533ACD13" w14:textId="77777777" w:rsidR="00981E1C" w:rsidRDefault="00FA0D31">
      <w:pPr>
        <w:pStyle w:val="Standard"/>
        <w:widowControl/>
        <w:numPr>
          <w:ilvl w:val="0"/>
          <w:numId w:val="4"/>
        </w:numPr>
        <w:spacing w:before="6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 l’attività verrà svolta nei seguenti giorni e orari:</w:t>
      </w:r>
      <w:bookmarkStart w:id="0" w:name="Bookmark"/>
      <w:bookmarkEnd w:id="0"/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2"/>
      </w:tblGrid>
      <w:tr w:rsidR="00981E1C" w14:paraId="1C0FEF40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381C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Giorno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345A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6B03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7EB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0670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</w:tr>
      <w:tr w:rsidR="00981E1C" w14:paraId="4C2AD4C2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27B1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Lunedì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890A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395F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CB35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4DA0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1E1C" w14:paraId="48633D73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F26A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Martedì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A17A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9E69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FADB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A629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1E1C" w14:paraId="05012740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345A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Mercoledì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36CB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E8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F8E7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E22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1E1C" w14:paraId="2755B8F0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7055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Giovedì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3B8E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85CA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49A3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AEFB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1E1C" w14:paraId="4E93AC34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9C71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Venerdì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58F1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F0BD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5EAD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C86C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1E1C" w14:paraId="3AB8F923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1FFC" w14:textId="77777777" w:rsidR="00981E1C" w:rsidRDefault="00FA0D31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Sabato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B8E7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2BCB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D539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DAAD" w14:textId="77777777" w:rsidR="00981E1C" w:rsidRDefault="00981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53A88D5" w14:textId="77777777" w:rsidR="00981E1C" w:rsidRDefault="00FA0D31">
      <w:pPr>
        <w:pStyle w:val="Standard"/>
        <w:widowControl/>
        <w:spacing w:before="24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______________</w:t>
      </w:r>
    </w:p>
    <w:p w14:paraId="11A03A69" w14:textId="77777777" w:rsidR="00981E1C" w:rsidRDefault="00FA0D31">
      <w:pPr>
        <w:pStyle w:val="Standard"/>
        <w:widowControl/>
        <w:spacing w:line="480" w:lineRule="auto"/>
        <w:ind w:left="566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leggibile</w:t>
      </w:r>
    </w:p>
    <w:p w14:paraId="4AED7841" w14:textId="77777777" w:rsidR="00981E1C" w:rsidRDefault="00FA0D31">
      <w:pPr>
        <w:pStyle w:val="Standard"/>
        <w:widowControl/>
        <w:spacing w:line="480" w:lineRule="auto"/>
        <w:ind w:left="566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</w:t>
      </w:r>
    </w:p>
    <w:p w14:paraId="132B329A" w14:textId="77777777" w:rsidR="00981E1C" w:rsidRDefault="00FA0D31">
      <w:pPr>
        <w:pStyle w:val="Standard"/>
        <w:widowControl/>
        <w:spacing w:line="480" w:lineRule="auto"/>
      </w:pPr>
      <w:r>
        <w:rPr>
          <w:rFonts w:ascii="Calibri" w:hAnsi="Calibri" w:cs="Calibri"/>
          <w:sz w:val="22"/>
          <w:szCs w:val="22"/>
        </w:rPr>
        <w:t>Allega: Documento di identità .</w:t>
      </w:r>
    </w:p>
    <w:sectPr w:rsidR="00981E1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0A80" w14:textId="77777777" w:rsidR="00A24C89" w:rsidRDefault="00A24C89">
      <w:pPr>
        <w:spacing w:after="0" w:line="240" w:lineRule="auto"/>
      </w:pPr>
      <w:r>
        <w:separator/>
      </w:r>
    </w:p>
  </w:endnote>
  <w:endnote w:type="continuationSeparator" w:id="0">
    <w:p w14:paraId="314403C3" w14:textId="77777777" w:rsidR="00A24C89" w:rsidRDefault="00A2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8937" w14:textId="77777777" w:rsidR="00A24C89" w:rsidRDefault="00A24C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405E7F" w14:textId="77777777" w:rsidR="00A24C89" w:rsidRDefault="00A2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FD"/>
    <w:multiLevelType w:val="multilevel"/>
    <w:tmpl w:val="2096A02C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pacing w:val="-1"/>
        <w:w w:val="100"/>
        <w:sz w:val="20"/>
        <w:szCs w:val="24"/>
      </w:rPr>
    </w:lvl>
    <w:lvl w:ilvl="2">
      <w:start w:val="1"/>
      <w:numFmt w:val="decimal"/>
      <w:lvlText w:val="%1.%2.%3."/>
      <w:lvlJc w:val="left"/>
      <w:pPr>
        <w:ind w:left="2385" w:hanging="765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064500F"/>
    <w:multiLevelType w:val="multilevel"/>
    <w:tmpl w:val="0E4CE820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pacing w:val="-1"/>
        <w:w w:val="100"/>
        <w:sz w:val="20"/>
        <w:szCs w:val="24"/>
      </w:rPr>
    </w:lvl>
    <w:lvl w:ilvl="2">
      <w:start w:val="1"/>
      <w:numFmt w:val="decimal"/>
      <w:lvlText w:val="%1.%2.%3."/>
      <w:lvlJc w:val="left"/>
      <w:pPr>
        <w:ind w:left="2385" w:hanging="765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2F895F5B"/>
    <w:multiLevelType w:val="multilevel"/>
    <w:tmpl w:val="D0D62B2A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4C297D19"/>
    <w:multiLevelType w:val="multilevel"/>
    <w:tmpl w:val="F4B67E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A7"/>
    <w:rsid w:val="00393F9E"/>
    <w:rsid w:val="00411FA7"/>
    <w:rsid w:val="00414D94"/>
    <w:rsid w:val="006E3764"/>
    <w:rsid w:val="00981E1C"/>
    <w:rsid w:val="00A24C89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1871"/>
  <w15:docId w15:val="{AA977689-E263-4A9F-B4C9-85C7ED5F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styleId="Titolo8">
    <w:name w:val="heading 8"/>
    <w:basedOn w:val="Standard"/>
    <w:next w:val="Textbody"/>
    <w:pPr>
      <w:widowControl/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pacing w:val="-1"/>
      <w:w w:val="100"/>
      <w:sz w:val="20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manduri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\Desktop\TRASPORTO%20E%20MENSA%202026-2027\CAF%20Modulo-manifestazione-dinteresse%202026-2027%20-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CAF Modulo-manifestazione-dinteresse 2026-2027 -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mailto:protocollo.manduria@pec.rupar.puglia.it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 1</dc:creator>
  <cp:keywords/>
  <cp:lastModifiedBy>Maria Rosaria Buccolieri</cp:lastModifiedBy>
  <cp:revision>1</cp:revision>
  <cp:lastPrinted>2022-06-29T08:36:00Z</cp:lastPrinted>
  <dcterms:created xsi:type="dcterms:W3CDTF">2026-06-08T10:54:00Z</dcterms:created>
  <dcterms:modified xsi:type="dcterms:W3CDTF">2026-06-08T10:55:00Z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